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ind w:hanging="0" w:lef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8"/>
          <w:szCs w:val="28"/>
        </w:rPr>
        <w:t>Ich Sehn Mich So Nach Deinem Po</w:t>
      </w:r>
    </w:p>
    <w:p>
      <w:pPr>
        <w:pStyle w:val="Body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Intro over Verse 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A                 E                           A                       D               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   </w:t>
      </w:r>
    </w:p>
    <w:p>
      <w:pPr>
        <w:pStyle w:val="Body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ich bin so allein hier in meinem kalten bett und sehn mich so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        F#                    H        E</w:t>
      </w:r>
      <w:r>
        <w:rPr>
          <w:rFonts w:cs="Comic Sans MS" w:ascii="Comic Sans MS" w:hAnsi="Comic Sans MS"/>
          <w:color w:val="auto"/>
          <w:sz w:val="24"/>
          <w:szCs w:val="24"/>
        </w:rPr>
        <w:br/>
        <w:t>oho, ich sehn mich so nach deinem warmen po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nicht, daß ich dich jetzt</w:t>
        <w:br/>
        <w:t>nur nach deinem hinterteil beurteile</w:t>
        <w:br/>
        <w:t>aber ich sehn mich sonach dir und deinem po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>C                                                                 F</w:t>
      </w:r>
    </w:p>
    <w:p>
      <w:pPr>
        <w:pStyle w:val="BodyText"/>
        <w:rPr>
          <w:rFonts w:ascii="Comic Sans MS" w:hAnsi="Comic Sans MS" w:cs="Comic Sans MS"/>
          <w:color w:val="0000FF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du bist aber nicht da also steh ich auf und geh hinunter in die bar</w:t>
      </w:r>
    </w:p>
    <w:p>
      <w:pPr>
        <w:pStyle w:val="BodyText"/>
        <w:rPr>
          <w:rFonts w:ascii="Comic Sans MS" w:hAnsi="Comic Sans MS" w:cs="Comic Sans MS"/>
          <w:color w:val="0000FF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>C                                                                F</w:t>
      </w: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br/>
        <w:t>bestell mir einen fernet und stze mich ins allerletzte ruhige eck</w:t>
      </w:r>
    </w:p>
    <w:p>
      <w:pPr>
        <w:pStyle w:val="BodyText"/>
        <w:rPr>
          <w:rFonts w:ascii="Comic Sans MS" w:hAnsi="Comic Sans MS" w:cs="Comic Sans MS"/>
          <w:color w:val="0000FF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>E                         A                              D</w:t>
      </w: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br/>
        <w:t>drei männer nebenan diskutieren über fußball oder politik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 xml:space="preserve">F#                 H                               E               </w:t>
      </w: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 xml:space="preserve">                </w:t>
        <w:br/>
        <w:t>und die ganze zeit denke ich nur an dich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ich bin so allein</w:t>
        <w:br/>
        <w:t>hier in dieser kalten welt und sehn mich so</w:t>
        <w:br/>
        <w:t>oho, ich sehn mich so nach deinem warmen po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auto"/>
          <w:sz w:val="24"/>
          <w:szCs w:val="24"/>
        </w:rPr>
        <w:t>nicht, daß ich mich jetzt</w:t>
        <w:br/>
        <w:t>auf diesen körperteil beschränken will</w:t>
        <w:br/>
        <w:t>aber ich sehn mich so nach dir und deinem po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dann geh ich wieder rauf</w:t>
        <w:br/>
        <w:t>und es ist inzwischen wieder einmal ziemlich spät</w:t>
        <w:br/>
        <w:t>ich lege mich ins bett, dreh das licht ab</w:t>
        <w:br/>
        <w:t>und starr kreise in die dunkelheit</w:t>
        <w:br/>
        <w:t>ich hab das gefühl, irgendwas in meinem kopf</w:t>
        <w:br/>
        <w:t>hat sich total verdreht</w:t>
        <w:br/>
        <w:t>und die ganze nacht denke ich nur an dich</w:t>
      </w:r>
    </w:p>
    <w:p>
      <w:pPr>
        <w:pStyle w:val="BodyText"/>
        <w:spacing w:before="0" w:after="12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ich bin so allein hier, in meinem kalten bett und sehn mich so</w:t>
        <w:br/>
        <w:t>oho, ich sehn mich so nach deinem warmen po</w:t>
        <w:br/>
        <w:t>nicht, daß du jetzt denkst daß ich immer nur das eine von dir will</w:t>
        <w:br/>
        <w:t>ach wo, ich sehn mich so nach dir und deinem po</w:t>
      </w:r>
    </w:p>
    <w:p>
      <w:pPr>
        <w:pStyle w:val="BodyText"/>
        <w:spacing w:before="0" w:after="12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BodyText"/>
        <w:spacing w:before="0" w:after="12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Outro like Intro   2x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2024-03-09T13:38:34Z</dcterms:created>
  <dc:creator/>
  <dc:description/>
  <dc:language>de-AT</dc:language>
  <cp:lastModifiedBy/>
  <cp:revision>1</cp:revision>
  <dc:subject/>
  <dc:title>mypage</dc:title>
</cp:coreProperties>
</file>